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9"/>
        <w:gridCol w:w="2209"/>
        <w:gridCol w:w="2210"/>
        <w:gridCol w:w="2209"/>
        <w:gridCol w:w="2210"/>
      </w:tblGrid>
      <w:tr w:rsidR="00A41626" w:rsidRPr="00A41626" w14:paraId="5A9142DE" w14:textId="77777777" w:rsidTr="00A41626">
        <w:tc>
          <w:tcPr>
            <w:tcW w:w="192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99DC6D9" w14:textId="77777777" w:rsidR="00A41626" w:rsidRPr="00A41626" w:rsidRDefault="00A41626" w:rsidP="00215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09" w:type="dxa"/>
            <w:shd w:val="clear" w:color="auto" w:fill="3A7086"/>
            <w:vAlign w:val="center"/>
          </w:tcPr>
          <w:p w14:paraId="04E2330D" w14:textId="77777777" w:rsidR="00A41626" w:rsidRPr="00A41626" w:rsidRDefault="00A41626" w:rsidP="002155A7">
            <w:pPr>
              <w:pStyle w:val="Tabtete"/>
              <w:rPr>
                <w:sz w:val="24"/>
                <w:szCs w:val="24"/>
              </w:rPr>
            </w:pPr>
            <w:r w:rsidRPr="00A41626">
              <w:rPr>
                <w:sz w:val="24"/>
                <w:szCs w:val="24"/>
              </w:rPr>
              <w:t>Article : diversité de la culture</w:t>
            </w:r>
          </w:p>
        </w:tc>
        <w:tc>
          <w:tcPr>
            <w:tcW w:w="2210" w:type="dxa"/>
            <w:shd w:val="clear" w:color="auto" w:fill="3A7086"/>
            <w:vAlign w:val="center"/>
          </w:tcPr>
          <w:p w14:paraId="74CD2062" w14:textId="77777777" w:rsidR="00A41626" w:rsidRPr="00A41626" w:rsidRDefault="00A41626" w:rsidP="002155A7">
            <w:pPr>
              <w:pStyle w:val="Tabtete"/>
              <w:rPr>
                <w:sz w:val="24"/>
                <w:szCs w:val="24"/>
              </w:rPr>
            </w:pPr>
            <w:r w:rsidRPr="00A41626">
              <w:rPr>
                <w:sz w:val="24"/>
                <w:szCs w:val="24"/>
              </w:rPr>
              <w:t>Article : répartition inégale des terres</w:t>
            </w:r>
          </w:p>
        </w:tc>
        <w:tc>
          <w:tcPr>
            <w:tcW w:w="2209" w:type="dxa"/>
            <w:shd w:val="clear" w:color="auto" w:fill="3A7086"/>
            <w:vAlign w:val="center"/>
          </w:tcPr>
          <w:p w14:paraId="7C604550" w14:textId="77777777" w:rsidR="00A41626" w:rsidRPr="00A41626" w:rsidRDefault="00A41626" w:rsidP="002155A7">
            <w:pPr>
              <w:pStyle w:val="Tabtete"/>
              <w:rPr>
                <w:sz w:val="24"/>
                <w:szCs w:val="24"/>
              </w:rPr>
            </w:pPr>
            <w:r w:rsidRPr="00A41626">
              <w:rPr>
                <w:sz w:val="24"/>
                <w:szCs w:val="24"/>
              </w:rPr>
              <w:t>Photographie : agriculture urbaine</w:t>
            </w:r>
          </w:p>
        </w:tc>
        <w:tc>
          <w:tcPr>
            <w:tcW w:w="2210" w:type="dxa"/>
            <w:shd w:val="clear" w:color="auto" w:fill="3A7086"/>
            <w:vAlign w:val="center"/>
          </w:tcPr>
          <w:p w14:paraId="144FF5B1" w14:textId="77777777" w:rsidR="00A41626" w:rsidRPr="00A41626" w:rsidRDefault="00A41626" w:rsidP="002155A7">
            <w:pPr>
              <w:pStyle w:val="Tabtete"/>
              <w:rPr>
                <w:sz w:val="24"/>
                <w:szCs w:val="24"/>
              </w:rPr>
            </w:pPr>
            <w:r w:rsidRPr="00A41626">
              <w:rPr>
                <w:sz w:val="24"/>
                <w:szCs w:val="24"/>
              </w:rPr>
              <w:t>Vidéo : femmes rurales en mouvement</w:t>
            </w:r>
          </w:p>
        </w:tc>
      </w:tr>
      <w:tr w:rsidR="00A41626" w:rsidRPr="00A41626" w14:paraId="0DE7865D" w14:textId="77777777" w:rsidTr="00A41626">
        <w:tc>
          <w:tcPr>
            <w:tcW w:w="1929" w:type="dxa"/>
            <w:shd w:val="clear" w:color="auto" w:fill="CCD6DF"/>
            <w:vAlign w:val="center"/>
          </w:tcPr>
          <w:p w14:paraId="11BF2800" w14:textId="77777777" w:rsidR="00A41626" w:rsidRPr="00A41626" w:rsidRDefault="00A41626" w:rsidP="002155A7">
            <w:pPr>
              <w:pStyle w:val="Tabtexte"/>
              <w:rPr>
                <w:sz w:val="24"/>
                <w:szCs w:val="24"/>
              </w:rPr>
            </w:pPr>
            <w:r w:rsidRPr="00A41626">
              <w:rPr>
                <w:sz w:val="24"/>
                <w:szCs w:val="24"/>
              </w:rPr>
              <w:t>Aspect de la fragmentation abordé</w:t>
            </w:r>
          </w:p>
        </w:tc>
        <w:tc>
          <w:tcPr>
            <w:tcW w:w="2209" w:type="dxa"/>
            <w:vAlign w:val="center"/>
          </w:tcPr>
          <w:p w14:paraId="6D6E4A4F" w14:textId="77777777" w:rsidR="00A41626" w:rsidRPr="00A41626" w:rsidRDefault="00A41626" w:rsidP="002155A7">
            <w:pPr>
              <w:pStyle w:val="Tabtexte"/>
              <w:rPr>
                <w:sz w:val="24"/>
                <w:szCs w:val="24"/>
              </w:rPr>
            </w:pPr>
            <w:r w:rsidRPr="00A41626">
              <w:rPr>
                <w:sz w:val="24"/>
                <w:szCs w:val="24"/>
              </w:rPr>
              <w:t>Une agriculture multiple qui ne repose pas uniquement sur les cultures d’exportation</w:t>
            </w:r>
          </w:p>
        </w:tc>
        <w:tc>
          <w:tcPr>
            <w:tcW w:w="2210" w:type="dxa"/>
            <w:vAlign w:val="center"/>
          </w:tcPr>
          <w:p w14:paraId="3B25AF63" w14:textId="77777777" w:rsidR="00A41626" w:rsidRPr="00A41626" w:rsidRDefault="00A41626" w:rsidP="002155A7">
            <w:pPr>
              <w:pStyle w:val="Tabtexte"/>
              <w:rPr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2FC63804" w14:textId="77777777" w:rsidR="00A41626" w:rsidRPr="00A41626" w:rsidRDefault="00A41626" w:rsidP="002155A7">
            <w:pPr>
              <w:pStyle w:val="Tabtexte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625FBD21" w14:textId="77777777" w:rsidR="00A41626" w:rsidRPr="00A41626" w:rsidRDefault="00A41626" w:rsidP="002155A7">
            <w:pPr>
              <w:pStyle w:val="Tabtexte"/>
              <w:rPr>
                <w:sz w:val="24"/>
                <w:szCs w:val="24"/>
              </w:rPr>
            </w:pPr>
          </w:p>
        </w:tc>
      </w:tr>
      <w:tr w:rsidR="00A41626" w:rsidRPr="00A41626" w14:paraId="39755518" w14:textId="77777777" w:rsidTr="00A41626">
        <w:tc>
          <w:tcPr>
            <w:tcW w:w="1929" w:type="dxa"/>
            <w:shd w:val="clear" w:color="auto" w:fill="CCD6DF"/>
            <w:vAlign w:val="center"/>
          </w:tcPr>
          <w:p w14:paraId="061A5C6E" w14:textId="77777777" w:rsidR="00A41626" w:rsidRPr="00A41626" w:rsidRDefault="00A41626" w:rsidP="002155A7">
            <w:pPr>
              <w:pStyle w:val="Tabtexte"/>
              <w:rPr>
                <w:sz w:val="24"/>
                <w:szCs w:val="24"/>
              </w:rPr>
            </w:pPr>
            <w:r w:rsidRPr="00A41626">
              <w:rPr>
                <w:sz w:val="24"/>
                <w:szCs w:val="24"/>
              </w:rPr>
              <w:t>Échelle de la fragmentation</w:t>
            </w:r>
          </w:p>
        </w:tc>
        <w:tc>
          <w:tcPr>
            <w:tcW w:w="2209" w:type="dxa"/>
            <w:vAlign w:val="center"/>
          </w:tcPr>
          <w:p w14:paraId="3C5895BE" w14:textId="77777777" w:rsidR="00A41626" w:rsidRPr="00A41626" w:rsidRDefault="00A41626" w:rsidP="002155A7">
            <w:pPr>
              <w:pStyle w:val="Tabtexte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2D757331" w14:textId="77777777" w:rsidR="00A41626" w:rsidRPr="00A41626" w:rsidRDefault="00A41626" w:rsidP="002155A7">
            <w:pPr>
              <w:pStyle w:val="Tabtexte"/>
              <w:rPr>
                <w:sz w:val="24"/>
                <w:szCs w:val="24"/>
              </w:rPr>
            </w:pPr>
            <w:r w:rsidRPr="00A41626">
              <w:rPr>
                <w:sz w:val="24"/>
                <w:szCs w:val="24"/>
              </w:rPr>
              <w:t>Échelle continentale</w:t>
            </w:r>
          </w:p>
        </w:tc>
        <w:tc>
          <w:tcPr>
            <w:tcW w:w="2209" w:type="dxa"/>
            <w:vAlign w:val="center"/>
          </w:tcPr>
          <w:p w14:paraId="0DD0D820" w14:textId="77777777" w:rsidR="00A41626" w:rsidRPr="00A41626" w:rsidRDefault="00A41626" w:rsidP="002155A7">
            <w:pPr>
              <w:pStyle w:val="Tabtexte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1FFFF561" w14:textId="77777777" w:rsidR="00A41626" w:rsidRPr="00A41626" w:rsidRDefault="00A41626" w:rsidP="002155A7">
            <w:pPr>
              <w:pStyle w:val="Tabtexte"/>
              <w:rPr>
                <w:sz w:val="24"/>
                <w:szCs w:val="24"/>
              </w:rPr>
            </w:pPr>
          </w:p>
        </w:tc>
      </w:tr>
      <w:tr w:rsidR="00A41626" w:rsidRPr="00A41626" w14:paraId="6FC7EF4F" w14:textId="77777777" w:rsidTr="00A41626">
        <w:tc>
          <w:tcPr>
            <w:tcW w:w="1929" w:type="dxa"/>
            <w:shd w:val="clear" w:color="auto" w:fill="CCD6DF"/>
            <w:vAlign w:val="center"/>
          </w:tcPr>
          <w:p w14:paraId="654E3ECD" w14:textId="77777777" w:rsidR="00A41626" w:rsidRPr="00A41626" w:rsidRDefault="00A41626" w:rsidP="002155A7">
            <w:pPr>
              <w:pStyle w:val="Tabtexte"/>
              <w:rPr>
                <w:sz w:val="24"/>
                <w:szCs w:val="24"/>
              </w:rPr>
            </w:pPr>
            <w:r w:rsidRPr="00A41626">
              <w:rPr>
                <w:sz w:val="24"/>
                <w:szCs w:val="24"/>
              </w:rPr>
              <w:t>Fait précis illustrant la fragmentation</w:t>
            </w:r>
          </w:p>
        </w:tc>
        <w:tc>
          <w:tcPr>
            <w:tcW w:w="2209" w:type="dxa"/>
            <w:vAlign w:val="center"/>
          </w:tcPr>
          <w:p w14:paraId="05CC2A73" w14:textId="77777777" w:rsidR="00A41626" w:rsidRPr="00A41626" w:rsidRDefault="00A41626" w:rsidP="002155A7">
            <w:pPr>
              <w:pStyle w:val="Tabtexte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04852771" w14:textId="77777777" w:rsidR="00A41626" w:rsidRPr="00A41626" w:rsidRDefault="00A41626" w:rsidP="002155A7">
            <w:pPr>
              <w:pStyle w:val="Tabtexte"/>
              <w:rPr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0346CD3B" w14:textId="77777777" w:rsidR="00A41626" w:rsidRPr="00A41626" w:rsidRDefault="00A41626" w:rsidP="002155A7">
            <w:pPr>
              <w:pStyle w:val="Tabtexte"/>
              <w:rPr>
                <w:sz w:val="24"/>
                <w:szCs w:val="24"/>
              </w:rPr>
            </w:pPr>
            <w:r w:rsidRPr="00A41626">
              <w:rPr>
                <w:sz w:val="24"/>
                <w:szCs w:val="24"/>
              </w:rPr>
              <w:t>À Rio de Janeiro, dans la </w:t>
            </w:r>
            <w:r w:rsidRPr="00A41626">
              <w:rPr>
                <w:i/>
                <w:iCs/>
                <w:sz w:val="24"/>
                <w:szCs w:val="24"/>
              </w:rPr>
              <w:t>favela</w:t>
            </w:r>
            <w:r w:rsidRPr="00A41626">
              <w:rPr>
                <w:sz w:val="24"/>
                <w:szCs w:val="24"/>
              </w:rPr>
              <w:t xml:space="preserve"> de Manguinhos, des jardins urbains se développent.</w:t>
            </w:r>
          </w:p>
        </w:tc>
        <w:tc>
          <w:tcPr>
            <w:tcW w:w="2210" w:type="dxa"/>
            <w:vAlign w:val="center"/>
          </w:tcPr>
          <w:p w14:paraId="4E3C063B" w14:textId="77777777" w:rsidR="00A41626" w:rsidRPr="00A41626" w:rsidRDefault="00A41626" w:rsidP="002155A7">
            <w:pPr>
              <w:pStyle w:val="Tabtexte"/>
              <w:rPr>
                <w:sz w:val="24"/>
                <w:szCs w:val="24"/>
              </w:rPr>
            </w:pPr>
          </w:p>
        </w:tc>
      </w:tr>
      <w:tr w:rsidR="00A41626" w:rsidRPr="00A41626" w14:paraId="7FBD4AA6" w14:textId="77777777" w:rsidTr="00A41626">
        <w:tc>
          <w:tcPr>
            <w:tcW w:w="1929" w:type="dxa"/>
            <w:shd w:val="clear" w:color="auto" w:fill="CCD6DF"/>
            <w:vAlign w:val="center"/>
          </w:tcPr>
          <w:p w14:paraId="64348D6D" w14:textId="77777777" w:rsidR="00A41626" w:rsidRPr="00A41626" w:rsidRDefault="00A41626" w:rsidP="002155A7">
            <w:pPr>
              <w:pStyle w:val="Tabtexte"/>
              <w:rPr>
                <w:sz w:val="24"/>
                <w:szCs w:val="24"/>
              </w:rPr>
            </w:pPr>
            <w:r w:rsidRPr="00A41626">
              <w:rPr>
                <w:sz w:val="24"/>
                <w:szCs w:val="24"/>
              </w:rPr>
              <w:t>Acteur de la fragmentation</w:t>
            </w:r>
          </w:p>
        </w:tc>
        <w:tc>
          <w:tcPr>
            <w:tcW w:w="2209" w:type="dxa"/>
            <w:vAlign w:val="center"/>
          </w:tcPr>
          <w:p w14:paraId="4F2285CF" w14:textId="77777777" w:rsidR="00A41626" w:rsidRPr="00A41626" w:rsidRDefault="00A41626" w:rsidP="002155A7">
            <w:pPr>
              <w:pStyle w:val="Tabtexte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7A742FA9" w14:textId="77777777" w:rsidR="00A41626" w:rsidRPr="00A41626" w:rsidRDefault="00A41626" w:rsidP="002155A7">
            <w:pPr>
              <w:pStyle w:val="Tabtexte"/>
              <w:rPr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565561F3" w14:textId="77777777" w:rsidR="00A41626" w:rsidRPr="00A41626" w:rsidRDefault="00A41626" w:rsidP="002155A7">
            <w:pPr>
              <w:pStyle w:val="Tabtexte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249B9559" w14:textId="77777777" w:rsidR="00A41626" w:rsidRPr="00A41626" w:rsidRDefault="00A41626" w:rsidP="002155A7">
            <w:pPr>
              <w:pStyle w:val="Tabtexte"/>
              <w:rPr>
                <w:sz w:val="24"/>
                <w:szCs w:val="24"/>
              </w:rPr>
            </w:pPr>
            <w:r w:rsidRPr="00A41626">
              <w:rPr>
                <w:sz w:val="24"/>
                <w:szCs w:val="24"/>
              </w:rPr>
              <w:t>Des femmes militantes au sein du Mouvement de la femme travailleuse rurale du nord-est, au Brésil.</w:t>
            </w:r>
          </w:p>
        </w:tc>
      </w:tr>
    </w:tbl>
    <w:p w14:paraId="0E5F4070" w14:textId="77777777" w:rsidR="004F188C" w:rsidRPr="004F188C" w:rsidRDefault="004F188C" w:rsidP="004F188C"/>
    <w:sectPr w:rsidR="004F188C" w:rsidRPr="004F188C" w:rsidSect="00297EDD">
      <w:pgSz w:w="11906" w:h="16838"/>
      <w:pgMar w:top="567" w:right="567" w:bottom="81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2040503050201020203"/>
    <w:charset w:val="4D"/>
    <w:family w:val="auto"/>
    <w:notTrueType/>
    <w:pitch w:val="default"/>
    <w:sig w:usb0="00000003" w:usb1="00000000" w:usb2="00000000" w:usb3="00000000" w:csb0="00000001" w:csb1="00000000"/>
  </w:font>
  <w:font w:name="Open Sans SemiBold">
    <w:panose1 w:val="020B0706030804020204"/>
    <w:charset w:val="00"/>
    <w:family w:val="auto"/>
    <w:notTrueType/>
    <w:pitch w:val="variable"/>
    <w:sig w:usb0="E00002FF" w:usb1="4000201B" w:usb2="00000028" w:usb3="00000000" w:csb0="0000019F" w:csb1="00000000"/>
  </w:font>
  <w:font w:name="OpenSans-Bold">
    <w:altName w:val="Calibri"/>
    <w:panose1 w:val="020B0604020202020204"/>
    <w:charset w:val="00"/>
    <w:family w:val="auto"/>
    <w:notTrueType/>
    <w:pitch w:val="variable"/>
    <w:sig w:usb0="E00002FF" w:usb1="4000201B" w:usb2="00000028" w:usb3="00000000" w:csb0="0000019F" w:csb1="00000000"/>
  </w:font>
  <w:font w:name="OpenSans-Regular">
    <w:altName w:val="Calibri"/>
    <w:panose1 w:val="020B0604020202020204"/>
    <w:charset w:val="00"/>
    <w:family w:val="auto"/>
    <w:notTrueType/>
    <w:pitch w:val="variable"/>
    <w:sig w:usb0="E00002FF" w:usb1="4000201B" w:usb2="00000028" w:usb3="00000000" w:csb0="0000019F" w:csb1="00000000"/>
  </w:font>
  <w:font w:name="Open Sans">
    <w:altName w:val="Open Sans"/>
    <w:panose1 w:val="020B0706030804020204"/>
    <w:charset w:val="00"/>
    <w:family w:val="auto"/>
    <w:notTrueType/>
    <w:pitch w:val="variable"/>
    <w:sig w:usb0="E00002FF" w:usb1="4000201B" w:usb2="00000028" w:usb3="00000000" w:csb0="0000019F" w:csb1="00000000"/>
  </w:font>
  <w:font w:name="OpenSans-SemiBold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OpenSans-ExtraBold"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embedSystemFonts/>
  <w:bordersDoNotSurroundHeader/>
  <w:bordersDoNotSurroundFooter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26"/>
    <w:rsid w:val="000B31BD"/>
    <w:rsid w:val="000D04B7"/>
    <w:rsid w:val="000D2C3E"/>
    <w:rsid w:val="001069AE"/>
    <w:rsid w:val="001516A0"/>
    <w:rsid w:val="00266299"/>
    <w:rsid w:val="00297EDD"/>
    <w:rsid w:val="00492048"/>
    <w:rsid w:val="004F188C"/>
    <w:rsid w:val="00603016"/>
    <w:rsid w:val="00652E06"/>
    <w:rsid w:val="006E6342"/>
    <w:rsid w:val="00727615"/>
    <w:rsid w:val="00834152"/>
    <w:rsid w:val="00842F5B"/>
    <w:rsid w:val="008C7D0C"/>
    <w:rsid w:val="00924AF0"/>
    <w:rsid w:val="0093590C"/>
    <w:rsid w:val="009B26C8"/>
    <w:rsid w:val="009E37DE"/>
    <w:rsid w:val="00A41626"/>
    <w:rsid w:val="00B11C3F"/>
    <w:rsid w:val="00C17D25"/>
    <w:rsid w:val="00D2124E"/>
    <w:rsid w:val="00D76B12"/>
    <w:rsid w:val="00E23EB0"/>
    <w:rsid w:val="00FF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F39672"/>
  <w14:defaultImageDpi w14:val="0"/>
  <w15:docId w15:val="{FB042411-FA03-894E-B07A-CDAD4D40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">
    <w:name w:val="[Aucun style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paragraph" w:customStyle="1" w:styleId="Paragraphestandard">
    <w:name w:val="[Paragraphe standard]"/>
    <w:basedOn w:val="Aucunstyle"/>
    <w:uiPriority w:val="99"/>
    <w:pPr>
      <w:spacing w:line="280" w:lineRule="atLeast"/>
      <w:jc w:val="both"/>
    </w:pPr>
    <w:rPr>
      <w:rFonts w:ascii="Times New Roman" w:hAnsi="Times New Roman" w:cs="Times New Roman"/>
    </w:rPr>
  </w:style>
  <w:style w:type="paragraph" w:customStyle="1" w:styleId="Tabtitre">
    <w:name w:val="Tab_titre"/>
    <w:basedOn w:val="Paragraphestandard"/>
    <w:uiPriority w:val="99"/>
    <w:rsid w:val="004F188C"/>
    <w:pPr>
      <w:suppressAutoHyphens/>
      <w:spacing w:line="580" w:lineRule="atLeast"/>
      <w:jc w:val="center"/>
    </w:pPr>
    <w:rPr>
      <w:rFonts w:ascii="Open Sans SemiBold" w:hAnsi="Open Sans SemiBold" w:cs="OpenSans-Bold"/>
      <w:b/>
      <w:bCs/>
      <w:sz w:val="50"/>
      <w:szCs w:val="50"/>
    </w:rPr>
  </w:style>
  <w:style w:type="paragraph" w:customStyle="1" w:styleId="Tabsstitre">
    <w:name w:val="Tab_ss_titre"/>
    <w:basedOn w:val="Paragraphestandard"/>
    <w:uiPriority w:val="99"/>
    <w:pPr>
      <w:suppressAutoHyphens/>
      <w:spacing w:before="283" w:line="288" w:lineRule="auto"/>
      <w:jc w:val="center"/>
    </w:pPr>
    <w:rPr>
      <w:rFonts w:ascii="OpenSans-Regular" w:hAnsi="OpenSans-Regular" w:cs="OpenSans-Regular"/>
      <w:sz w:val="40"/>
      <w:szCs w:val="40"/>
    </w:rPr>
  </w:style>
  <w:style w:type="paragraph" w:customStyle="1" w:styleId="Tabtexte">
    <w:name w:val="Tab_texte"/>
    <w:basedOn w:val="Paragraphestandard"/>
    <w:uiPriority w:val="99"/>
    <w:rsid w:val="00492048"/>
    <w:pPr>
      <w:tabs>
        <w:tab w:val="center" w:leader="dot" w:pos="1985"/>
      </w:tabs>
      <w:suppressAutoHyphens/>
      <w:spacing w:line="288" w:lineRule="auto"/>
      <w:jc w:val="left"/>
    </w:pPr>
    <w:rPr>
      <w:rFonts w:ascii="OpenSans-Regular" w:hAnsi="OpenSans-Regular" w:cs="OpenSans-Regular"/>
      <w:sz w:val="30"/>
      <w:szCs w:val="44"/>
    </w:rPr>
  </w:style>
  <w:style w:type="paragraph" w:customStyle="1" w:styleId="Ancre">
    <w:name w:val="Ancre"/>
    <w:basedOn w:val="Tabtexte"/>
    <w:uiPriority w:val="99"/>
  </w:style>
  <w:style w:type="paragraph" w:customStyle="1" w:styleId="Textecourant">
    <w:name w:val="Texte_courant"/>
    <w:basedOn w:val="Aucunstyle"/>
    <w:uiPriority w:val="99"/>
    <w:pPr>
      <w:suppressAutoHyphens/>
    </w:pPr>
    <w:rPr>
      <w:rFonts w:ascii="OpenSans-Regular" w:hAnsi="OpenSans-Regular" w:cs="OpenSans-Regular"/>
      <w:sz w:val="20"/>
      <w:szCs w:val="20"/>
    </w:rPr>
  </w:style>
  <w:style w:type="paragraph" w:customStyle="1" w:styleId="Tabsource">
    <w:name w:val="Tab_source"/>
    <w:basedOn w:val="Paragraphestandard"/>
    <w:uiPriority w:val="99"/>
    <w:rsid w:val="004F188C"/>
    <w:pPr>
      <w:tabs>
        <w:tab w:val="left" w:pos="1020"/>
      </w:tabs>
      <w:spacing w:before="170"/>
    </w:pPr>
    <w:rPr>
      <w:rFonts w:ascii="Open Sans" w:hAnsi="Open Sans" w:cs="OpenSans-SemiBold"/>
      <w:bCs/>
      <w:sz w:val="28"/>
    </w:rPr>
  </w:style>
  <w:style w:type="paragraph" w:customStyle="1" w:styleId="Tabtete">
    <w:name w:val="Tab_tete"/>
    <w:basedOn w:val="Paragraphestandard"/>
    <w:uiPriority w:val="99"/>
    <w:rsid w:val="004F188C"/>
    <w:pPr>
      <w:suppressAutoHyphens/>
      <w:spacing w:line="288" w:lineRule="auto"/>
      <w:jc w:val="center"/>
    </w:pPr>
    <w:rPr>
      <w:rFonts w:ascii="Open Sans SemiBold" w:hAnsi="Open Sans SemiBold" w:cs="OpenSans-Bold"/>
      <w:b/>
      <w:bCs/>
      <w:color w:val="FFFFFF"/>
      <w:sz w:val="30"/>
      <w:szCs w:val="44"/>
    </w:rPr>
  </w:style>
  <w:style w:type="character" w:customStyle="1" w:styleId="Extrabold">
    <w:name w:val="Extrabold"/>
    <w:uiPriority w:val="99"/>
    <w:rPr>
      <w:rFonts w:ascii="OpenSans-ExtraBold" w:hAnsi="OpenSans-ExtraBold" w:cs="OpenSans-ExtraBold"/>
      <w:b/>
      <w:bCs/>
    </w:rPr>
  </w:style>
  <w:style w:type="character" w:customStyle="1" w:styleId="b">
    <w:name w:val="b"/>
    <w:uiPriority w:val="99"/>
    <w:rPr>
      <w:b/>
      <w:bCs/>
    </w:rPr>
  </w:style>
  <w:style w:type="paragraph" w:customStyle="1" w:styleId="Tabtextecentre">
    <w:name w:val="Tab_texte_centre"/>
    <w:basedOn w:val="Tabtexte"/>
    <w:qFormat/>
    <w:rsid w:val="000D04B7"/>
    <w:pPr>
      <w:jc w:val="center"/>
    </w:pPr>
  </w:style>
  <w:style w:type="table" w:styleId="Grilledutableau">
    <w:name w:val="Table Grid"/>
    <w:basedOn w:val="TableauNormal"/>
    <w:uiPriority w:val="39"/>
    <w:rsid w:val="000D0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EARLTREESTAB">
    <w:name w:val="PEARLTREES_TAB"/>
    <w:basedOn w:val="TableauNormal"/>
    <w:uiPriority w:val="99"/>
    <w:rsid w:val="00266299"/>
    <w:pPr>
      <w:spacing w:after="0" w:line="240" w:lineRule="auto"/>
    </w:p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vAlign w:val="center"/>
    </w:tcPr>
    <w:tblStylePr w:type="firstRow">
      <w:pPr>
        <w:jc w:val="center"/>
      </w:p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  <w:tl2br w:val="nil"/>
          <w:tr2bl w:val="nil"/>
        </w:tcBorders>
        <w:shd w:val="clear" w:color="auto" w:fill="3A7086"/>
      </w:tcPr>
    </w:tblStylePr>
    <w:tblStylePr w:type="lastRow">
      <w:pPr>
        <w:wordWrap/>
        <w:spacing w:line="240" w:lineRule="auto"/>
      </w:p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  <w:tl2br w:val="nil"/>
          <w:tr2bl w:val="nil"/>
        </w:tcBorders>
        <w:shd w:val="clear" w:color="auto" w:fill="CCD6DF"/>
      </w:tcPr>
    </w:tblStylePr>
  </w:style>
  <w:style w:type="character" w:customStyle="1" w:styleId="i">
    <w:name w:val="i"/>
    <w:uiPriority w:val="99"/>
    <w:rsid w:val="00D2124E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Travaux_STDI/PEARLTREES/Modele_PEARLTREES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Modele_PEARLTREES.dotm</Template>
  <TotalTime>3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 de stdi — Mojave</dc:creator>
  <cp:keywords/>
  <dc:description/>
  <cp:lastModifiedBy>Samuel Biney</cp:lastModifiedBy>
  <cp:revision>1</cp:revision>
  <dcterms:created xsi:type="dcterms:W3CDTF">2025-07-01T09:27:00Z</dcterms:created>
  <dcterms:modified xsi:type="dcterms:W3CDTF">2025-07-01T09:30:00Z</dcterms:modified>
</cp:coreProperties>
</file>